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D02C16" w14:paraId="5C7FFD21" w14:textId="77777777" w:rsidTr="00671AC1">
        <w:trPr>
          <w:trHeight w:hRule="exact" w:val="2552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E7F3"/>
          </w:tcPr>
          <w:p w14:paraId="485769BB" w14:textId="1D69DBB4" w:rsidR="00D02C16" w:rsidRDefault="00E11BC1" w:rsidP="00746C58"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62409F" wp14:editId="72437218">
                  <wp:simplePos x="0" y="0"/>
                  <wp:positionH relativeFrom="margin">
                    <wp:posOffset>947683</wp:posOffset>
                  </wp:positionH>
                  <wp:positionV relativeFrom="paragraph">
                    <wp:posOffset>635</wp:posOffset>
                  </wp:positionV>
                  <wp:extent cx="4680000" cy="1620000"/>
                  <wp:effectExtent l="0" t="0" r="6350" b="0"/>
                  <wp:wrapSquare wrapText="bothSides"/>
                  <wp:docPr id="47324581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2" t="10558" r="842" b="11369"/>
                          <a:stretch/>
                        </pic:blipFill>
                        <pic:spPr bwMode="auto">
                          <a:xfrm>
                            <a:off x="0" y="0"/>
                            <a:ext cx="468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5F0C"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BA2FAD0" wp14:editId="3CFBB03F">
                  <wp:simplePos x="0" y="0"/>
                  <wp:positionH relativeFrom="column">
                    <wp:posOffset>-58475</wp:posOffset>
                  </wp:positionH>
                  <wp:positionV relativeFrom="paragraph">
                    <wp:posOffset>359</wp:posOffset>
                  </wp:positionV>
                  <wp:extent cx="720000" cy="720000"/>
                  <wp:effectExtent l="0" t="0" r="4445" b="4445"/>
                  <wp:wrapSquare wrapText="bothSides"/>
                  <wp:docPr id="1845813139" name="Picture 1845813139" descr="A logo of a speed clu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09201" name="Picture 1" descr="A logo of a speed club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C16" w14:paraId="778A497C" w14:textId="77777777" w:rsidTr="00671AC1">
        <w:trPr>
          <w:trHeight w:hRule="exact" w:val="62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351EBECB" w14:textId="449B85D3" w:rsidR="00D02C16" w:rsidRPr="002C4032" w:rsidRDefault="00A008BE" w:rsidP="0036789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CHAMPIONSHIP REGISTRATION</w:t>
            </w:r>
          </w:p>
        </w:tc>
      </w:tr>
      <w:tr w:rsidR="00D02C16" w14:paraId="0E6E0EDD" w14:textId="77777777" w:rsidTr="00671AC1">
        <w:trPr>
          <w:trHeight w:hRule="exact" w:val="681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0ECA" w14:textId="47314176" w:rsidR="00B57ED7" w:rsidRPr="00C63270" w:rsidRDefault="00A008BE" w:rsidP="00EA5D40">
            <w:pPr>
              <w:jc w:val="both"/>
              <w:rPr>
                <w:sz w:val="20"/>
                <w:szCs w:val="20"/>
              </w:rPr>
            </w:pPr>
            <w:r w:rsidRPr="00C63270">
              <w:rPr>
                <w:sz w:val="20"/>
                <w:szCs w:val="20"/>
              </w:rPr>
              <w:t>I wish to register and thereby qualify to participate as a competitor in the 202</w:t>
            </w:r>
            <w:r w:rsidR="00EA5D40">
              <w:rPr>
                <w:sz w:val="20"/>
                <w:szCs w:val="20"/>
              </w:rPr>
              <w:t>6</w:t>
            </w:r>
            <w:r w:rsidRPr="00C63270">
              <w:rPr>
                <w:sz w:val="20"/>
                <w:szCs w:val="20"/>
              </w:rPr>
              <w:t xml:space="preserve"> NHSC Speed Championship</w:t>
            </w:r>
          </w:p>
        </w:tc>
      </w:tr>
      <w:tr w:rsidR="0079189A" w14:paraId="4D5AA39C" w14:textId="77777777" w:rsidTr="00671AC1">
        <w:trPr>
          <w:trHeight w:hRule="exact" w:val="510"/>
        </w:trPr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651B452C" w14:textId="6C3F1B65" w:rsidR="0079189A" w:rsidRPr="00D20A96" w:rsidRDefault="0079189A" w:rsidP="00BE4682">
            <w:pPr>
              <w:pStyle w:val="ListParagraph"/>
              <w:numPr>
                <w:ilvl w:val="0"/>
                <w:numId w:val="4"/>
              </w:numPr>
              <w:ind w:left="18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ABOUT YOU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2F3CDF98" w14:textId="1CC2CB29" w:rsidR="0079189A" w:rsidRPr="00D20A96" w:rsidRDefault="0079189A" w:rsidP="00BE4682">
            <w:pPr>
              <w:pStyle w:val="ListParagraph"/>
              <w:numPr>
                <w:ilvl w:val="0"/>
                <w:numId w:val="4"/>
              </w:numPr>
              <w:ind w:left="50" w:hanging="1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ABOUT YOUR CAR</w:t>
            </w:r>
          </w:p>
        </w:tc>
      </w:tr>
      <w:tr w:rsidR="0079189A" w14:paraId="23ACC7E4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6D5E0" w14:textId="7D55C7D2" w:rsidR="0079189A" w:rsidRPr="00C63270" w:rsidRDefault="00D443F8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6EE9D" w14:textId="125AE2C3" w:rsidR="0079189A" w:rsidRPr="00EF4DDB" w:rsidRDefault="0092625A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Make:</w:t>
            </w:r>
          </w:p>
        </w:tc>
      </w:tr>
      <w:tr w:rsidR="0079189A" w14:paraId="0875C2E4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A2DE" w14:textId="310AF07D" w:rsidR="0079189A" w:rsidRPr="00C63270" w:rsidRDefault="00D443F8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E62ED" w14:textId="36C8C289" w:rsidR="0079189A" w:rsidRPr="00EF4DDB" w:rsidRDefault="0092625A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Model:</w:t>
            </w:r>
          </w:p>
        </w:tc>
      </w:tr>
      <w:tr w:rsidR="0079189A" w14:paraId="43D38DB9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FE538" w14:textId="77777777" w:rsidR="0079189A" w:rsidRPr="00C63270" w:rsidRDefault="0079189A" w:rsidP="00A7513A">
            <w:pPr>
              <w:ind w:left="895" w:hanging="895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25F6C" w14:textId="7B0C36F2" w:rsidR="0079189A" w:rsidRPr="00EF4DDB" w:rsidRDefault="0092625A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Year</w:t>
            </w:r>
            <w:r w:rsidR="00EF4DDB" w:rsidRPr="00EF4DD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9189A" w14:paraId="2091A863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54773" w14:textId="77777777" w:rsidR="0079189A" w:rsidRPr="00C63270" w:rsidRDefault="0079189A" w:rsidP="00A7513A">
            <w:pPr>
              <w:ind w:left="895" w:hanging="895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0C3BB" w14:textId="329353F3" w:rsidR="0079189A" w:rsidRPr="00EF4DDB" w:rsidRDefault="0092625A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Engine Capacity:</w:t>
            </w:r>
          </w:p>
        </w:tc>
      </w:tr>
      <w:tr w:rsidR="00464576" w14:paraId="0317D155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456D3" w14:textId="4DB2FE4D" w:rsidR="00464576" w:rsidRPr="00C63270" w:rsidRDefault="00464576" w:rsidP="00464576">
            <w:pPr>
              <w:tabs>
                <w:tab w:val="left" w:pos="2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C63270">
              <w:rPr>
                <w:b/>
                <w:bCs/>
                <w:sz w:val="20"/>
                <w:szCs w:val="20"/>
              </w:rPr>
              <w:t>Postcode</w:t>
            </w:r>
            <w:r w:rsidRPr="00C63270">
              <w:rPr>
                <w:sz w:val="20"/>
                <w:szCs w:val="20"/>
              </w:rPr>
              <w:t>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5B46F" w14:textId="6960B77F" w:rsidR="00464576" w:rsidRPr="00EF4DDB" w:rsidRDefault="00464576" w:rsidP="002616ED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 xml:space="preserve">Class </w:t>
            </w:r>
            <w:r w:rsidR="002616ED">
              <w:rPr>
                <w:b/>
                <w:bCs/>
                <w:sz w:val="20"/>
                <w:szCs w:val="20"/>
              </w:rPr>
              <w:t>Entered (e.g. 2C)</w:t>
            </w:r>
            <w:r w:rsidRPr="00EF4DD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64576" w14:paraId="2AF2A981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CA64E" w14:textId="3BE31590" w:rsidR="00464576" w:rsidRPr="00C63270" w:rsidRDefault="00464576" w:rsidP="00C63270">
            <w:pPr>
              <w:tabs>
                <w:tab w:val="left" w:pos="2286"/>
              </w:tabs>
              <w:rPr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5F914" w14:textId="77777777" w:rsidR="00464576" w:rsidRDefault="006A2422" w:rsidP="006A2422">
            <w:pPr>
              <w:tabs>
                <w:tab w:val="left" w:pos="3283"/>
              </w:tabs>
              <w:ind w:left="895" w:hanging="8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HRCR Member </w:t>
            </w:r>
            <w:r>
              <w:rPr>
                <w:b/>
                <w:bCs/>
                <w:sz w:val="20"/>
                <w:szCs w:val="20"/>
              </w:rPr>
              <w:tab/>
              <w:t>Yes    /      No</w:t>
            </w:r>
          </w:p>
          <w:p w14:paraId="43C65689" w14:textId="47C7CA03" w:rsidR="006A2422" w:rsidRPr="00BD140C" w:rsidRDefault="006A2422" w:rsidP="006A2422">
            <w:pPr>
              <w:tabs>
                <w:tab w:val="left" w:pos="3283"/>
              </w:tabs>
              <w:ind w:left="895" w:hanging="895"/>
              <w:rPr>
                <w:b/>
                <w:bCs/>
                <w:sz w:val="18"/>
                <w:szCs w:val="18"/>
              </w:rPr>
            </w:pPr>
            <w:r w:rsidRPr="00BD140C">
              <w:rPr>
                <w:b/>
                <w:bCs/>
                <w:sz w:val="18"/>
                <w:szCs w:val="18"/>
              </w:rPr>
              <w:t>If yes  - number:</w:t>
            </w:r>
          </w:p>
        </w:tc>
      </w:tr>
      <w:tr w:rsidR="00464576" w14:paraId="2F4F1C39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A112" w14:textId="669BC088" w:rsidR="00464576" w:rsidRPr="00C63270" w:rsidRDefault="00464576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D7B47" w14:textId="5CE8B8AE" w:rsidR="00464576" w:rsidRPr="00EF4DDB" w:rsidRDefault="00EA5D40" w:rsidP="00EA5D40">
            <w:pPr>
              <w:ind w:left="895" w:hanging="8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“Joker” Round</w:t>
            </w:r>
            <w:r w:rsidR="00464576" w:rsidRPr="00EF4DD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64576" w14:paraId="119ADACF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D24EC" w14:textId="359D8766" w:rsidR="00464576" w:rsidRPr="00C63270" w:rsidRDefault="00464576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Licence Number: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E24E9" w14:textId="7F7F3276" w:rsidR="00464576" w:rsidRPr="00C63270" w:rsidRDefault="00464576" w:rsidP="006A2422">
            <w:pPr>
              <w:tabs>
                <w:tab w:val="left" w:pos="3310"/>
                <w:tab w:val="left" w:pos="4294"/>
              </w:tabs>
              <w:rPr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Fixed Roof:</w:t>
            </w:r>
            <w:r>
              <w:rPr>
                <w:sz w:val="20"/>
                <w:szCs w:val="20"/>
              </w:rPr>
              <w:t xml:space="preserve"> </w:t>
            </w:r>
            <w:r w:rsidR="006C38E7">
              <w:rPr>
                <w:sz w:val="20"/>
                <w:szCs w:val="20"/>
              </w:rPr>
              <w:tab/>
            </w:r>
            <w:r w:rsidRPr="009B6874">
              <w:rPr>
                <w:b/>
                <w:bCs/>
                <w:sz w:val="20"/>
                <w:szCs w:val="20"/>
              </w:rPr>
              <w:t xml:space="preserve">Yes </w:t>
            </w:r>
            <w:r w:rsidR="006C38E7" w:rsidRPr="009B6874">
              <w:rPr>
                <w:b/>
                <w:bCs/>
                <w:sz w:val="20"/>
                <w:szCs w:val="20"/>
              </w:rPr>
              <w:t xml:space="preserve">   /     </w:t>
            </w:r>
            <w:r w:rsidRPr="009B6874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464576" w14:paraId="455B89E7" w14:textId="77777777" w:rsidTr="006736F8">
        <w:trPr>
          <w:trHeight w:val="567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60C4F" w14:textId="3F9F8C52" w:rsidR="00464576" w:rsidRPr="00C63270" w:rsidRDefault="00464576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Licence Gra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C63270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0460" w14:textId="4B9C8D28" w:rsidR="00464576" w:rsidRPr="00EF4DDB" w:rsidRDefault="00464576" w:rsidP="009B6874">
            <w:pPr>
              <w:tabs>
                <w:tab w:val="left" w:pos="3310"/>
              </w:tabs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Is your vehicle turbocharged?</w:t>
            </w:r>
            <w:r w:rsidR="009B6874">
              <w:rPr>
                <w:b/>
                <w:bCs/>
                <w:sz w:val="20"/>
                <w:szCs w:val="20"/>
              </w:rPr>
              <w:tab/>
            </w:r>
            <w:r w:rsidR="009B6874" w:rsidRPr="009B6874">
              <w:rPr>
                <w:b/>
                <w:bCs/>
                <w:sz w:val="20"/>
                <w:szCs w:val="20"/>
              </w:rPr>
              <w:t>Yes    /     No</w:t>
            </w:r>
          </w:p>
        </w:tc>
      </w:tr>
      <w:tr w:rsidR="005A4DE9" w14:paraId="7D7B90E2" w14:textId="77777777" w:rsidTr="006736F8">
        <w:trPr>
          <w:trHeight w:val="567"/>
        </w:trPr>
        <w:tc>
          <w:tcPr>
            <w:tcW w:w="52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FD3A8" w14:textId="77777777" w:rsidR="005A4DE9" w:rsidRDefault="005A4DE9" w:rsidP="00C63270">
            <w:pPr>
              <w:tabs>
                <w:tab w:val="left" w:pos="1719"/>
              </w:tabs>
              <w:ind w:left="895" w:hanging="895"/>
              <w:rPr>
                <w:b/>
                <w:bCs/>
                <w:sz w:val="20"/>
                <w:szCs w:val="20"/>
              </w:rPr>
            </w:pPr>
            <w:r w:rsidRPr="00C63270">
              <w:rPr>
                <w:b/>
                <w:bCs/>
                <w:sz w:val="20"/>
                <w:szCs w:val="20"/>
              </w:rPr>
              <w:t>Signature:</w:t>
            </w:r>
          </w:p>
          <w:p w14:paraId="61715E24" w14:textId="47BBF726" w:rsidR="005A4DE9" w:rsidRPr="005A4DE9" w:rsidRDefault="005A4DE9" w:rsidP="00D630D0">
            <w:pPr>
              <w:tabs>
                <w:tab w:val="left" w:pos="1719"/>
              </w:tabs>
              <w:spacing w:before="360"/>
              <w:ind w:left="895" w:hanging="895"/>
              <w:rPr>
                <w:color w:val="969696"/>
                <w:sz w:val="16"/>
                <w:szCs w:val="16"/>
              </w:rPr>
            </w:pPr>
            <w:r w:rsidRPr="005A4DE9">
              <w:rPr>
                <w:color w:val="969696"/>
                <w:sz w:val="16"/>
                <w:szCs w:val="16"/>
              </w:rPr>
              <w:t>Please sign with usual signature or e-sign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56BF6" w14:textId="526109AA" w:rsidR="005A4DE9" w:rsidRPr="00EF4DDB" w:rsidRDefault="005A4DE9" w:rsidP="009B6874">
            <w:pPr>
              <w:tabs>
                <w:tab w:val="left" w:pos="3310"/>
              </w:tabs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Is your vehicle supercharged?</w:t>
            </w:r>
            <w:r>
              <w:rPr>
                <w:b/>
                <w:bCs/>
                <w:sz w:val="20"/>
                <w:szCs w:val="20"/>
              </w:rPr>
              <w:tab/>
            </w:r>
            <w:r w:rsidRPr="009B6874">
              <w:rPr>
                <w:b/>
                <w:bCs/>
                <w:sz w:val="20"/>
                <w:szCs w:val="20"/>
              </w:rPr>
              <w:t>Yes    /     No</w:t>
            </w:r>
          </w:p>
        </w:tc>
      </w:tr>
      <w:tr w:rsidR="005A4DE9" w14:paraId="470AB1EB" w14:textId="77777777" w:rsidTr="006736F8">
        <w:trPr>
          <w:trHeight w:val="567"/>
        </w:trPr>
        <w:tc>
          <w:tcPr>
            <w:tcW w:w="5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8341C" w14:textId="3F0AAF34" w:rsidR="005A4DE9" w:rsidRPr="00C63270" w:rsidRDefault="005A4DE9" w:rsidP="00C63270">
            <w:pPr>
              <w:tabs>
                <w:tab w:val="left" w:pos="1719"/>
              </w:tabs>
              <w:ind w:left="895" w:hanging="8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3F1A9" w14:textId="4F89258D" w:rsidR="005A4DE9" w:rsidRPr="00EF4DDB" w:rsidRDefault="005A4DE9" w:rsidP="00A7513A">
            <w:pPr>
              <w:ind w:left="895" w:hanging="895"/>
              <w:rPr>
                <w:b/>
                <w:bCs/>
                <w:sz w:val="20"/>
                <w:szCs w:val="20"/>
              </w:rPr>
            </w:pPr>
            <w:r w:rsidRPr="00EF4DDB">
              <w:rPr>
                <w:b/>
                <w:bCs/>
                <w:sz w:val="20"/>
                <w:szCs w:val="20"/>
              </w:rPr>
              <w:t>Date:</w:t>
            </w:r>
          </w:p>
        </w:tc>
      </w:tr>
      <w:tr w:rsidR="00671AC1" w14:paraId="71A7531A" w14:textId="77777777" w:rsidTr="00671AC1">
        <w:trPr>
          <w:trHeight w:val="510"/>
        </w:trPr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400"/>
            <w:vAlign w:val="center"/>
          </w:tcPr>
          <w:p w14:paraId="7C3EF843" w14:textId="0B209738" w:rsidR="00671AC1" w:rsidRPr="00C63270" w:rsidRDefault="00671AC1" w:rsidP="00671AC1">
            <w:pPr>
              <w:tabs>
                <w:tab w:val="left" w:pos="1719"/>
              </w:tabs>
              <w:ind w:left="443" w:hanging="44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lastRenderedPageBreak/>
              <w:t>3.</w:t>
            </w:r>
            <w:r>
              <w:rPr>
                <w:b/>
                <w:bCs/>
                <w:i/>
                <w:iCs/>
              </w:rPr>
              <w:tab/>
              <w:t>FEE &amp; PAYMENT OPTIONS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400"/>
            <w:vAlign w:val="center"/>
          </w:tcPr>
          <w:p w14:paraId="16C72A1D" w14:textId="6CB8EC6D" w:rsidR="00671AC1" w:rsidRPr="00C63270" w:rsidRDefault="00671AC1" w:rsidP="00671AC1">
            <w:pPr>
              <w:ind w:left="475" w:hanging="475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ab/>
              <w:t>SUBMITTING YOUR REGISTRATION</w:t>
            </w:r>
          </w:p>
        </w:tc>
      </w:tr>
      <w:tr w:rsidR="00671AC1" w14:paraId="0F939C04" w14:textId="77777777" w:rsidTr="00671AC1">
        <w:trPr>
          <w:trHeight w:val="510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4BE36" w14:textId="1253E4FE" w:rsidR="00671AC1" w:rsidRPr="00715B72" w:rsidRDefault="00671AC1" w:rsidP="00BE4682">
            <w:pPr>
              <w:ind w:left="18"/>
              <w:rPr>
                <w:b/>
                <w:bCs/>
                <w:sz w:val="20"/>
                <w:szCs w:val="20"/>
              </w:rPr>
            </w:pPr>
            <w:r w:rsidRPr="00715B72">
              <w:rPr>
                <w:b/>
                <w:bCs/>
                <w:sz w:val="20"/>
                <w:szCs w:val="20"/>
              </w:rPr>
              <w:t>CHAMPIONSHIP REGISTRATION FEE: £</w:t>
            </w:r>
            <w:r w:rsidR="006C047D">
              <w:rPr>
                <w:b/>
                <w:bCs/>
                <w:sz w:val="20"/>
                <w:szCs w:val="20"/>
              </w:rPr>
              <w:t>3</w:t>
            </w:r>
            <w:r w:rsidRPr="00715B72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A90D9" w14:textId="645F6AF6" w:rsidR="00671AC1" w:rsidRPr="00715B72" w:rsidRDefault="00671AC1" w:rsidP="00BE4682">
            <w:pPr>
              <w:rPr>
                <w:b/>
                <w:bCs/>
                <w:sz w:val="20"/>
                <w:szCs w:val="20"/>
              </w:rPr>
            </w:pPr>
            <w:r w:rsidRPr="00715B72">
              <w:rPr>
                <w:b/>
                <w:bCs/>
                <w:sz w:val="20"/>
                <w:szCs w:val="20"/>
              </w:rPr>
              <w:t>BY POST</w:t>
            </w:r>
          </w:p>
        </w:tc>
      </w:tr>
      <w:tr w:rsidR="0032067C" w14:paraId="0494AF26" w14:textId="77777777" w:rsidTr="0025469F">
        <w:trPr>
          <w:trHeight w:val="2495"/>
        </w:trPr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</w:tcPr>
          <w:p w14:paraId="4AD79ECD" w14:textId="24AA5F4E" w:rsidR="0032067C" w:rsidRPr="0032067C" w:rsidRDefault="0032067C" w:rsidP="0032067C">
            <w:pPr>
              <w:spacing w:before="120"/>
              <w:rPr>
                <w:sz w:val="20"/>
                <w:szCs w:val="20"/>
              </w:rPr>
            </w:pPr>
            <w:r w:rsidRPr="0032067C">
              <w:rPr>
                <w:sz w:val="20"/>
                <w:szCs w:val="20"/>
              </w:rPr>
              <w:t xml:space="preserve">Please pay the fee by </w:t>
            </w:r>
            <w:r w:rsidRPr="00DB0707">
              <w:rPr>
                <w:b/>
                <w:bCs/>
                <w:sz w:val="20"/>
                <w:szCs w:val="20"/>
              </w:rPr>
              <w:t>BACS</w:t>
            </w:r>
            <w:r w:rsidRPr="0032067C">
              <w:rPr>
                <w:sz w:val="20"/>
                <w:szCs w:val="20"/>
              </w:rPr>
              <w:t xml:space="preserve"> Payment </w:t>
            </w:r>
            <w:r w:rsidRPr="0032067C">
              <w:rPr>
                <w:b/>
                <w:bCs/>
                <w:sz w:val="20"/>
                <w:szCs w:val="20"/>
              </w:rPr>
              <w:t>only</w:t>
            </w:r>
            <w:r w:rsidRPr="0032067C">
              <w:rPr>
                <w:sz w:val="20"/>
                <w:szCs w:val="20"/>
              </w:rPr>
              <w:t xml:space="preserve"> to:</w:t>
            </w:r>
          </w:p>
          <w:p w14:paraId="052B8508" w14:textId="333BEB70" w:rsidR="0032067C" w:rsidRPr="0032067C" w:rsidRDefault="0032067C" w:rsidP="00DB070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32067C">
              <w:rPr>
                <w:b/>
                <w:bCs/>
                <w:sz w:val="20"/>
                <w:szCs w:val="20"/>
              </w:rPr>
              <w:t>‘</w:t>
            </w:r>
            <w:r w:rsidR="00F07FCE">
              <w:rPr>
                <w:b/>
                <w:bCs/>
                <w:sz w:val="20"/>
                <w:szCs w:val="20"/>
              </w:rPr>
              <w:t>National Historic Speed</w:t>
            </w:r>
            <w:r w:rsidRPr="0032067C">
              <w:rPr>
                <w:b/>
                <w:bCs/>
                <w:sz w:val="20"/>
                <w:szCs w:val="20"/>
              </w:rPr>
              <w:t xml:space="preserve"> Club’ </w:t>
            </w:r>
          </w:p>
          <w:p w14:paraId="69B14765" w14:textId="0CC0357C" w:rsidR="0032067C" w:rsidRPr="0032067C" w:rsidRDefault="0032067C" w:rsidP="00DB070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32067C">
              <w:rPr>
                <w:b/>
                <w:bCs/>
                <w:sz w:val="20"/>
                <w:szCs w:val="20"/>
              </w:rPr>
              <w:t xml:space="preserve">Sort code: </w:t>
            </w:r>
            <w:r w:rsidR="00F07FCE">
              <w:rPr>
                <w:b/>
                <w:bCs/>
                <w:sz w:val="20"/>
                <w:szCs w:val="20"/>
              </w:rPr>
              <w:t>80-22-60</w:t>
            </w:r>
            <w:r w:rsidRPr="0032067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F4037A" w14:textId="478FB6CB" w:rsidR="0032067C" w:rsidRPr="0032067C" w:rsidRDefault="0032067C" w:rsidP="00DB070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32067C">
              <w:rPr>
                <w:b/>
                <w:bCs/>
                <w:sz w:val="20"/>
                <w:szCs w:val="20"/>
              </w:rPr>
              <w:t>Account Number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32067C">
              <w:rPr>
                <w:b/>
                <w:bCs/>
                <w:sz w:val="20"/>
                <w:szCs w:val="20"/>
              </w:rPr>
              <w:t xml:space="preserve"> </w:t>
            </w:r>
            <w:r w:rsidR="00F07FCE">
              <w:rPr>
                <w:b/>
                <w:bCs/>
                <w:sz w:val="20"/>
                <w:szCs w:val="20"/>
              </w:rPr>
              <w:t>28661265</w:t>
            </w:r>
          </w:p>
          <w:p w14:paraId="668ADC48" w14:textId="427B4B6C" w:rsidR="0032067C" w:rsidRPr="00715B72" w:rsidRDefault="0032067C" w:rsidP="00DB070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32067C">
              <w:rPr>
                <w:sz w:val="20"/>
                <w:szCs w:val="20"/>
              </w:rPr>
              <w:t xml:space="preserve">Please quote </w:t>
            </w:r>
            <w:r w:rsidRPr="0032067C">
              <w:rPr>
                <w:b/>
                <w:bCs/>
                <w:sz w:val="20"/>
                <w:szCs w:val="20"/>
              </w:rPr>
              <w:t>“NHSC + surname”</w:t>
            </w:r>
            <w:r w:rsidRPr="0032067C">
              <w:rPr>
                <w:sz w:val="20"/>
                <w:szCs w:val="20"/>
              </w:rPr>
              <w:t xml:space="preserve"> as reference.</w:t>
            </w:r>
          </w:p>
        </w:tc>
        <w:tc>
          <w:tcPr>
            <w:tcW w:w="5218" w:type="dxa"/>
            <w:tcBorders>
              <w:left w:val="single" w:sz="12" w:space="0" w:color="auto"/>
              <w:right w:val="single" w:sz="12" w:space="0" w:color="auto"/>
            </w:tcBorders>
          </w:tcPr>
          <w:p w14:paraId="739CEF13" w14:textId="77777777" w:rsidR="0032067C" w:rsidRDefault="0032067C" w:rsidP="00715B7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send the completed registration form, a good quality image of your car and payment to:</w:t>
            </w:r>
          </w:p>
          <w:p w14:paraId="3E081AF7" w14:textId="07A8EABB" w:rsidR="0032067C" w:rsidRDefault="0032067C" w:rsidP="0068054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Membership Secretary NHSC</w:t>
            </w:r>
            <w:r w:rsidR="007A397A">
              <w:rPr>
                <w:sz w:val="20"/>
                <w:szCs w:val="20"/>
              </w:rPr>
              <w:t xml:space="preserve">, </w:t>
            </w:r>
          </w:p>
          <w:p w14:paraId="1FC35CB1" w14:textId="57F31731" w:rsidR="0032067C" w:rsidRDefault="002C6641" w:rsidP="0032067C">
            <w:pPr>
              <w:rPr>
                <w:sz w:val="20"/>
                <w:szCs w:val="20"/>
              </w:rPr>
            </w:pPr>
            <w:r w:rsidRPr="002C6641">
              <w:rPr>
                <w:sz w:val="20"/>
                <w:szCs w:val="20"/>
              </w:rPr>
              <w:t>29 South Street, Woodford Halse, NN11 3RF</w:t>
            </w:r>
            <w:r>
              <w:t>.</w:t>
            </w:r>
          </w:p>
          <w:p w14:paraId="6B6CF13B" w14:textId="77777777" w:rsidR="0032067C" w:rsidRDefault="0032067C" w:rsidP="00DB0707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32067C">
              <w:rPr>
                <w:b/>
                <w:bCs/>
                <w:sz w:val="20"/>
                <w:szCs w:val="20"/>
              </w:rPr>
              <w:t>BY EMAIL</w:t>
            </w:r>
          </w:p>
          <w:p w14:paraId="0D1D4BA5" w14:textId="77777777" w:rsidR="0032067C" w:rsidRDefault="0032067C" w:rsidP="0068054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Alternatively email your completed registration form and a good quality image of your car to:</w:t>
            </w:r>
          </w:p>
          <w:p w14:paraId="6E5E8294" w14:textId="3D26C524" w:rsidR="0032067C" w:rsidRPr="00D92048" w:rsidRDefault="00932D24" w:rsidP="0032067C">
            <w:pPr>
              <w:rPr>
                <w:rStyle w:val="Hyperlink"/>
                <w:sz w:val="20"/>
                <w:szCs w:val="20"/>
              </w:rPr>
            </w:pPr>
            <w:hyperlink r:id="rId7" w:history="1">
              <w:r w:rsidR="00D92048" w:rsidRPr="00D92048">
                <w:rPr>
                  <w:rStyle w:val="Hyperlink"/>
                  <w:sz w:val="20"/>
                  <w:szCs w:val="20"/>
                </w:rPr>
                <w:t>membership@nationalhistoricspeed.co.uk</w:t>
              </w:r>
            </w:hyperlink>
          </w:p>
          <w:p w14:paraId="2CD50E5C" w14:textId="379A3C24" w:rsidR="00D92048" w:rsidRPr="00D92048" w:rsidRDefault="00D92048" w:rsidP="0032067C">
            <w:pPr>
              <w:rPr>
                <w:sz w:val="20"/>
                <w:szCs w:val="20"/>
              </w:rPr>
            </w:pPr>
          </w:p>
        </w:tc>
      </w:tr>
      <w:tr w:rsidR="006736F8" w14:paraId="7992D378" w14:textId="77777777" w:rsidTr="0039766F">
        <w:trPr>
          <w:trHeight w:val="170"/>
        </w:trPr>
        <w:tc>
          <w:tcPr>
            <w:tcW w:w="104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FE7F3"/>
            <w:vAlign w:val="center"/>
          </w:tcPr>
          <w:p w14:paraId="23E093CD" w14:textId="77777777" w:rsidR="006736F8" w:rsidRPr="00C63270" w:rsidRDefault="006736F8" w:rsidP="00A7513A">
            <w:pPr>
              <w:ind w:left="895" w:hanging="895"/>
              <w:rPr>
                <w:sz w:val="20"/>
                <w:szCs w:val="20"/>
              </w:rPr>
            </w:pPr>
          </w:p>
        </w:tc>
      </w:tr>
      <w:tr w:rsidR="006736F8" w14:paraId="443B43A3" w14:textId="77777777" w:rsidTr="0039766F">
        <w:trPr>
          <w:trHeight w:val="510"/>
        </w:trPr>
        <w:tc>
          <w:tcPr>
            <w:tcW w:w="104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400"/>
            <w:vAlign w:val="center"/>
          </w:tcPr>
          <w:p w14:paraId="561379FA" w14:textId="77777777" w:rsidR="006736F8" w:rsidRPr="00C63270" w:rsidRDefault="006736F8" w:rsidP="00A7513A">
            <w:pPr>
              <w:ind w:left="895" w:hanging="895"/>
              <w:rPr>
                <w:sz w:val="20"/>
                <w:szCs w:val="20"/>
              </w:rPr>
            </w:pPr>
          </w:p>
        </w:tc>
      </w:tr>
    </w:tbl>
    <w:p w14:paraId="00BBF5DB" w14:textId="77777777" w:rsidR="00C657E7" w:rsidRDefault="00C657E7" w:rsidP="0039766F">
      <w:pPr>
        <w:spacing w:before="0"/>
      </w:pPr>
    </w:p>
    <w:sectPr w:rsidR="00C657E7" w:rsidSect="00E11BC1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615"/>
    <w:multiLevelType w:val="hybridMultilevel"/>
    <w:tmpl w:val="629C65A6"/>
    <w:lvl w:ilvl="0" w:tplc="1826B3DC">
      <w:start w:val="1"/>
      <w:numFmt w:val="bullet"/>
      <w:lvlText w:val="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0BC7"/>
    <w:multiLevelType w:val="hybridMultilevel"/>
    <w:tmpl w:val="F968CB3E"/>
    <w:lvl w:ilvl="0" w:tplc="865E521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245D5F"/>
    <w:multiLevelType w:val="hybridMultilevel"/>
    <w:tmpl w:val="831E7ACE"/>
    <w:lvl w:ilvl="0" w:tplc="74FAF7AA">
      <w:start w:val="1"/>
      <w:numFmt w:val="bullet"/>
      <w:lvlText w:val=""/>
      <w:lvlJc w:val="left"/>
      <w:pPr>
        <w:ind w:left="15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02CD"/>
    <w:multiLevelType w:val="hybridMultilevel"/>
    <w:tmpl w:val="4426F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80"/>
    <w:rsid w:val="0004461D"/>
    <w:rsid w:val="0005139B"/>
    <w:rsid w:val="000842AB"/>
    <w:rsid w:val="000F30B6"/>
    <w:rsid w:val="00103E0D"/>
    <w:rsid w:val="00126AF7"/>
    <w:rsid w:val="00137669"/>
    <w:rsid w:val="001A0BEC"/>
    <w:rsid w:val="001C43D3"/>
    <w:rsid w:val="001E484E"/>
    <w:rsid w:val="00203240"/>
    <w:rsid w:val="00203F79"/>
    <w:rsid w:val="0025469F"/>
    <w:rsid w:val="002616ED"/>
    <w:rsid w:val="00263222"/>
    <w:rsid w:val="00266265"/>
    <w:rsid w:val="00272575"/>
    <w:rsid w:val="00286CBE"/>
    <w:rsid w:val="002A7BA1"/>
    <w:rsid w:val="002C4032"/>
    <w:rsid w:val="002C6641"/>
    <w:rsid w:val="002E60DB"/>
    <w:rsid w:val="003171A0"/>
    <w:rsid w:val="0032067C"/>
    <w:rsid w:val="00367896"/>
    <w:rsid w:val="0039766F"/>
    <w:rsid w:val="003C04F7"/>
    <w:rsid w:val="00464576"/>
    <w:rsid w:val="00480A58"/>
    <w:rsid w:val="00491340"/>
    <w:rsid w:val="004A34F9"/>
    <w:rsid w:val="004D3E27"/>
    <w:rsid w:val="00536611"/>
    <w:rsid w:val="005376C3"/>
    <w:rsid w:val="005A4DE9"/>
    <w:rsid w:val="005A789A"/>
    <w:rsid w:val="00643A39"/>
    <w:rsid w:val="006467D5"/>
    <w:rsid w:val="00663FBF"/>
    <w:rsid w:val="00670EC1"/>
    <w:rsid w:val="00671AC1"/>
    <w:rsid w:val="006736F8"/>
    <w:rsid w:val="0068054D"/>
    <w:rsid w:val="006A2422"/>
    <w:rsid w:val="006C047D"/>
    <w:rsid w:val="006C38E7"/>
    <w:rsid w:val="006D1351"/>
    <w:rsid w:val="006F336D"/>
    <w:rsid w:val="00715B72"/>
    <w:rsid w:val="00746C58"/>
    <w:rsid w:val="00747B27"/>
    <w:rsid w:val="007841DC"/>
    <w:rsid w:val="0079189A"/>
    <w:rsid w:val="007A1714"/>
    <w:rsid w:val="007A397A"/>
    <w:rsid w:val="007C0A00"/>
    <w:rsid w:val="007E5080"/>
    <w:rsid w:val="0085799A"/>
    <w:rsid w:val="008742E8"/>
    <w:rsid w:val="008C1F4C"/>
    <w:rsid w:val="008F1302"/>
    <w:rsid w:val="0092625A"/>
    <w:rsid w:val="00932D24"/>
    <w:rsid w:val="009522F9"/>
    <w:rsid w:val="00991754"/>
    <w:rsid w:val="009B6874"/>
    <w:rsid w:val="00A008BE"/>
    <w:rsid w:val="00A112D7"/>
    <w:rsid w:val="00A11C1E"/>
    <w:rsid w:val="00A444E0"/>
    <w:rsid w:val="00A63757"/>
    <w:rsid w:val="00A7513A"/>
    <w:rsid w:val="00A84D9D"/>
    <w:rsid w:val="00A95B4C"/>
    <w:rsid w:val="00AA0D52"/>
    <w:rsid w:val="00B00701"/>
    <w:rsid w:val="00B27950"/>
    <w:rsid w:val="00B57ED7"/>
    <w:rsid w:val="00B74D52"/>
    <w:rsid w:val="00BA703E"/>
    <w:rsid w:val="00BD140C"/>
    <w:rsid w:val="00BE4682"/>
    <w:rsid w:val="00BF04EF"/>
    <w:rsid w:val="00C3639B"/>
    <w:rsid w:val="00C63270"/>
    <w:rsid w:val="00C657E7"/>
    <w:rsid w:val="00C957C6"/>
    <w:rsid w:val="00CB5441"/>
    <w:rsid w:val="00CE009E"/>
    <w:rsid w:val="00D02C16"/>
    <w:rsid w:val="00D20A96"/>
    <w:rsid w:val="00D232A2"/>
    <w:rsid w:val="00D40706"/>
    <w:rsid w:val="00D443F8"/>
    <w:rsid w:val="00D45A3A"/>
    <w:rsid w:val="00D630D0"/>
    <w:rsid w:val="00D83323"/>
    <w:rsid w:val="00D92048"/>
    <w:rsid w:val="00DA142A"/>
    <w:rsid w:val="00DB0707"/>
    <w:rsid w:val="00DC1B37"/>
    <w:rsid w:val="00DE7E1A"/>
    <w:rsid w:val="00DF6D0B"/>
    <w:rsid w:val="00E11BC1"/>
    <w:rsid w:val="00E71971"/>
    <w:rsid w:val="00E85F0C"/>
    <w:rsid w:val="00EA291C"/>
    <w:rsid w:val="00EA2A2D"/>
    <w:rsid w:val="00EA43D3"/>
    <w:rsid w:val="00EA5D40"/>
    <w:rsid w:val="00EA76F8"/>
    <w:rsid w:val="00EF4DDB"/>
    <w:rsid w:val="00F07FCE"/>
    <w:rsid w:val="00F14B54"/>
    <w:rsid w:val="00F155CE"/>
    <w:rsid w:val="00F164BF"/>
    <w:rsid w:val="00F72A30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8E76"/>
  <w15:chartTrackingRefBased/>
  <w15:docId w15:val="{F0834F02-9329-4670-88C9-3ED9923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C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E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E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67D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A112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nationalhistoricspee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eal\Documents\Custom%20Office%20Templates\Blank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Layout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Seal</dc:creator>
  <cp:keywords/>
  <dc:description/>
  <cp:lastModifiedBy>Steve</cp:lastModifiedBy>
  <cp:revision>2</cp:revision>
  <cp:lastPrinted>2023-12-13T11:50:00Z</cp:lastPrinted>
  <dcterms:created xsi:type="dcterms:W3CDTF">2025-11-08T13:21:00Z</dcterms:created>
  <dcterms:modified xsi:type="dcterms:W3CDTF">2025-11-08T13:21:00Z</dcterms:modified>
</cp:coreProperties>
</file>